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3F32" w14:textId="09842E0B" w:rsidR="00FE067E" w:rsidRDefault="003C6034" w:rsidP="00CC1F3B">
      <w:pPr>
        <w:pStyle w:val="TitlePageOrigin"/>
      </w:pPr>
      <w:r>
        <w:rPr>
          <w:caps w:val="0"/>
        </w:rPr>
        <w:t>WEST VIRGINIA LEGISLATURE</w:t>
      </w:r>
    </w:p>
    <w:p w14:paraId="504E480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2E909B" w14:textId="77777777" w:rsidR="00CD36CF" w:rsidRDefault="00FB4EC9" w:rsidP="00CC1F3B">
      <w:pPr>
        <w:pStyle w:val="TitlePageBillPrefix"/>
      </w:pPr>
      <w:sdt>
        <w:sdtPr>
          <w:tag w:val="IntroDate"/>
          <w:id w:val="-1236936958"/>
          <w:placeholder>
            <w:docPart w:val="0920942D88DF4B82880D2C4DE90FAA7D"/>
          </w:placeholder>
          <w:text/>
        </w:sdtPr>
        <w:sdtEndPr/>
        <w:sdtContent>
          <w:r w:rsidR="00AE48A0">
            <w:t>Introduced</w:t>
          </w:r>
        </w:sdtContent>
      </w:sdt>
    </w:p>
    <w:p w14:paraId="236E7682" w14:textId="2DA97478" w:rsidR="00CD36CF" w:rsidRDefault="00FB4EC9" w:rsidP="00CC1F3B">
      <w:pPr>
        <w:pStyle w:val="BillNumber"/>
      </w:pPr>
      <w:sdt>
        <w:sdtPr>
          <w:tag w:val="Chamber"/>
          <w:id w:val="893011969"/>
          <w:lock w:val="sdtLocked"/>
          <w:placeholder>
            <w:docPart w:val="0860C1557E3148A5BEE60A39BB27AD4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8D8BFF887C4DF6B7CA19380E0D0CAB"/>
          </w:placeholder>
          <w:text/>
        </w:sdtPr>
        <w:sdtEndPr/>
        <w:sdtContent>
          <w:r>
            <w:t>5627</w:t>
          </w:r>
        </w:sdtContent>
      </w:sdt>
    </w:p>
    <w:p w14:paraId="5FC517CA" w14:textId="33DF1792" w:rsidR="00CD36CF" w:rsidRDefault="00CD36CF" w:rsidP="00CC1F3B">
      <w:pPr>
        <w:pStyle w:val="Sponsors"/>
      </w:pPr>
      <w:r>
        <w:t xml:space="preserve">By </w:t>
      </w:r>
      <w:sdt>
        <w:sdtPr>
          <w:tag w:val="Sponsors"/>
          <w:id w:val="1589585889"/>
          <w:placeholder>
            <w:docPart w:val="0049B265D7D44D67B3F9A37AAD68C2EE"/>
          </w:placeholder>
          <w:text w:multiLine="1"/>
        </w:sdtPr>
        <w:sdtEndPr/>
        <w:sdtContent>
          <w:r w:rsidR="00FD2CDA">
            <w:t>Delegate Phillips</w:t>
          </w:r>
        </w:sdtContent>
      </w:sdt>
    </w:p>
    <w:p w14:paraId="272E93ED" w14:textId="07D5DD90" w:rsidR="00E831B3" w:rsidRDefault="00CD36CF" w:rsidP="00CC1F3B">
      <w:pPr>
        <w:pStyle w:val="References"/>
      </w:pPr>
      <w:r>
        <w:t>[</w:t>
      </w:r>
      <w:sdt>
        <w:sdtPr>
          <w:tag w:val="References"/>
          <w:id w:val="-1043047873"/>
          <w:placeholder>
            <w:docPart w:val="7FC30079F4C544ADAE587BD29A53D3BA"/>
          </w:placeholder>
          <w:text w:multiLine="1"/>
        </w:sdtPr>
        <w:sdtEndPr/>
        <w:sdtContent>
          <w:r w:rsidR="00FB4EC9">
            <w:t>Introduced February 16, 2026; referred to the Committee on Finance</w:t>
          </w:r>
        </w:sdtContent>
      </w:sdt>
      <w:r>
        <w:t>]</w:t>
      </w:r>
    </w:p>
    <w:p w14:paraId="40EDA205" w14:textId="0FB1403A" w:rsidR="00303684" w:rsidRDefault="0000526A" w:rsidP="00CC1F3B">
      <w:pPr>
        <w:pStyle w:val="TitleSection"/>
      </w:pPr>
      <w:r>
        <w:lastRenderedPageBreak/>
        <w:t>A BILL</w:t>
      </w:r>
      <w:r w:rsidR="00FD2CDA">
        <w:t xml:space="preserve"> </w:t>
      </w:r>
      <w:r w:rsidR="00FD2CDA" w:rsidRPr="00A31E0A">
        <w:rPr>
          <w:color w:val="auto"/>
        </w:rPr>
        <w:t>to amend the Code of West Virginia, 1931, as amended,</w:t>
      </w:r>
      <w:r w:rsidR="00FD2CDA">
        <w:rPr>
          <w:color w:val="auto"/>
        </w:rPr>
        <w:t xml:space="preserve"> by adding a new article, designated §11-13NN-1, §11-13NN-2, §11-13NN-3, §11-13NN-4, §11-13NN-5, §11-13NN-6 and §11-13NN-7, </w:t>
      </w:r>
      <w:r w:rsidR="00046EEA">
        <w:rPr>
          <w:color w:val="auto"/>
        </w:rPr>
        <w:t xml:space="preserve">relating to </w:t>
      </w:r>
      <w:r w:rsidR="00FD2CDA">
        <w:rPr>
          <w:color w:val="auto"/>
        </w:rPr>
        <w:t>creating a personal income tax credit for election officials in West Virginia; providing findings and purpose; providing definitions; providing nonrefundable tax credit for election officials against personal income tax in a taxable year; providing for a tax credit limitation of $100 per election and $200 per taxable year; providing that the tax credit for election officials must be used in the taxable year and cannot be carried forward; providing for documentation of eligibility for the tax credit; providing requirements for the documentation evidencing eligibility for the tax credit; providing that documentation must be sent to the Tax Commission and the Secretary of State; providing for reporting at certain time; providing for rule-making authority; and providing an effective date.</w:t>
      </w:r>
    </w:p>
    <w:p w14:paraId="776D791F" w14:textId="77777777" w:rsidR="00303684" w:rsidRDefault="00303684" w:rsidP="00CC1F3B">
      <w:pPr>
        <w:pStyle w:val="EnactingClause"/>
      </w:pPr>
      <w:r>
        <w:t>Be it enacted by the Legislature of West Virginia:</w:t>
      </w:r>
    </w:p>
    <w:p w14:paraId="3DCC9C4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A305DA" w14:textId="77777777" w:rsidR="00FD2CDA" w:rsidRDefault="00FD2CDA" w:rsidP="00FD2CDA">
      <w:pPr>
        <w:pStyle w:val="ArticleHeading"/>
        <w:rPr>
          <w:color w:val="auto"/>
          <w:u w:val="single"/>
        </w:rPr>
        <w:sectPr w:rsidR="00FD2CDA" w:rsidSect="00FD2CD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EE5A85">
        <w:rPr>
          <w:color w:val="auto"/>
          <w:u w:val="single"/>
        </w:rPr>
        <w:t>ARTICLE 13NN. WEST VIRGINIA ELECTION OFFICIAL TAX CREDIT ACT.</w:t>
      </w:r>
    </w:p>
    <w:p w14:paraId="7F1ECDE4" w14:textId="77777777" w:rsidR="00FD2CDA" w:rsidRPr="00EE5A85" w:rsidRDefault="00FD2CDA" w:rsidP="00FD2CDA">
      <w:pPr>
        <w:pStyle w:val="SectionHeading"/>
        <w:rPr>
          <w:bCs/>
          <w:color w:val="auto"/>
          <w:u w:val="single"/>
        </w:rPr>
        <w:sectPr w:rsidR="00FD2CDA" w:rsidRPr="00EE5A85" w:rsidSect="00FD2CDA">
          <w:type w:val="continuous"/>
          <w:pgSz w:w="12240" w:h="15840" w:code="1"/>
          <w:pgMar w:top="1440" w:right="1440" w:bottom="1440" w:left="1440" w:header="720" w:footer="720" w:gutter="0"/>
          <w:lnNumType w:countBy="1" w:restart="newSection"/>
          <w:pgNumType w:start="0"/>
          <w:cols w:space="720"/>
          <w:titlePg/>
          <w:docGrid w:linePitch="360"/>
        </w:sectPr>
      </w:pPr>
      <w:r w:rsidRPr="00EE5A85">
        <w:rPr>
          <w:color w:val="auto"/>
          <w:u w:val="single"/>
        </w:rPr>
        <w:t xml:space="preserve">§11-13NN-1. </w:t>
      </w:r>
      <w:r w:rsidRPr="00EE5A85">
        <w:rPr>
          <w:bCs/>
          <w:color w:val="auto"/>
          <w:u w:val="single"/>
        </w:rPr>
        <w:t xml:space="preserve">Findings and Purpose. </w:t>
      </w:r>
    </w:p>
    <w:p w14:paraId="5BCDA5AD" w14:textId="7170319E" w:rsidR="00FD2CDA" w:rsidRPr="00EE5A85" w:rsidRDefault="00FD2CDA" w:rsidP="00FD2CDA">
      <w:pPr>
        <w:pStyle w:val="SectionBody"/>
        <w:rPr>
          <w:color w:val="auto"/>
          <w:u w:val="single"/>
        </w:rPr>
      </w:pPr>
      <w:r w:rsidRPr="00EE5A85">
        <w:rPr>
          <w:color w:val="auto"/>
          <w:u w:val="single"/>
        </w:rPr>
        <w:t xml:space="preserve">The Legislature finds that </w:t>
      </w:r>
      <w:r w:rsidR="00046EEA">
        <w:rPr>
          <w:color w:val="auto"/>
          <w:u w:val="single"/>
        </w:rPr>
        <w:t xml:space="preserve">it </w:t>
      </w:r>
      <w:r w:rsidRPr="00EE5A85">
        <w:rPr>
          <w:color w:val="auto"/>
          <w:u w:val="single"/>
        </w:rPr>
        <w:t xml:space="preserve">is an important public policy to encourage participation in West Virginia elections by providing tax credits for those persons who participate directly in the electoral process as an appointed election official. </w:t>
      </w:r>
    </w:p>
    <w:p w14:paraId="721220C6" w14:textId="77777777" w:rsidR="00785207" w:rsidRDefault="00FD2CDA" w:rsidP="00785207">
      <w:pPr>
        <w:pStyle w:val="SectionBody"/>
        <w:suppressLineNumbers/>
        <w:ind w:firstLine="0"/>
        <w:rPr>
          <w:b/>
          <w:bCs/>
          <w:color w:val="auto"/>
          <w:u w:val="single"/>
        </w:rPr>
        <w:sectPr w:rsidR="00785207" w:rsidSect="00DF199D">
          <w:type w:val="continuous"/>
          <w:pgSz w:w="12240" w:h="15840" w:code="1"/>
          <w:pgMar w:top="1440" w:right="1440" w:bottom="1440" w:left="1440" w:header="720" w:footer="720" w:gutter="0"/>
          <w:lnNumType w:countBy="1" w:restart="newSection"/>
          <w:cols w:space="720"/>
          <w:titlePg/>
          <w:docGrid w:linePitch="360"/>
        </w:sectPr>
      </w:pPr>
      <w:r w:rsidRPr="00EE5A85">
        <w:rPr>
          <w:b/>
          <w:bCs/>
          <w:color w:val="auto"/>
          <w:u w:val="single"/>
        </w:rPr>
        <w:t>§11-13NN-2. Definitions.</w:t>
      </w:r>
    </w:p>
    <w:p w14:paraId="406C389F" w14:textId="77777777" w:rsidR="00FD2CDA" w:rsidRPr="00EE5A85" w:rsidRDefault="00FD2CDA" w:rsidP="00FD2CDA">
      <w:pPr>
        <w:pStyle w:val="SectionBody"/>
        <w:ind w:firstLine="0"/>
        <w:rPr>
          <w:color w:val="auto"/>
          <w:u w:val="single"/>
        </w:rPr>
      </w:pPr>
      <w:r>
        <w:rPr>
          <w:color w:val="auto"/>
        </w:rPr>
        <w:tab/>
      </w:r>
      <w:r w:rsidRPr="00EE5A85">
        <w:rPr>
          <w:color w:val="auto"/>
          <w:u w:val="single"/>
        </w:rPr>
        <w:t>As used in this article:</w:t>
      </w:r>
    </w:p>
    <w:p w14:paraId="12C4FE1C" w14:textId="4B00130F" w:rsidR="00FD2CDA" w:rsidRPr="00EE5A85" w:rsidRDefault="00FD2CDA" w:rsidP="00FD2CDA">
      <w:pPr>
        <w:pStyle w:val="SectionBody"/>
        <w:ind w:firstLine="0"/>
        <w:rPr>
          <w:color w:val="auto"/>
          <w:u w:val="single"/>
        </w:rPr>
      </w:pPr>
      <w:r>
        <w:rPr>
          <w:color w:val="auto"/>
        </w:rPr>
        <w:tab/>
      </w:r>
      <w:r>
        <w:rPr>
          <w:color w:val="auto"/>
          <w:u w:val="single"/>
        </w:rPr>
        <w:t>"</w:t>
      </w:r>
      <w:r w:rsidRPr="00EE5A85">
        <w:rPr>
          <w:color w:val="auto"/>
          <w:u w:val="single"/>
        </w:rPr>
        <w:t>Election</w:t>
      </w:r>
      <w:r>
        <w:rPr>
          <w:color w:val="auto"/>
          <w:u w:val="single"/>
        </w:rPr>
        <w:t>"</w:t>
      </w:r>
      <w:r w:rsidRPr="00EE5A85">
        <w:rPr>
          <w:color w:val="auto"/>
          <w:u w:val="single"/>
        </w:rPr>
        <w:t xml:space="preserve"> means the procedure whereby the voters of this state or any subdivision thereof elect persons to fill public offices, or elect members of a Constitutional convention, or vote on public questions.</w:t>
      </w:r>
    </w:p>
    <w:p w14:paraId="2A55438D" w14:textId="1915BC17" w:rsidR="00FD2CDA" w:rsidRPr="00EE5A85" w:rsidRDefault="00FD2CDA" w:rsidP="00FD2CDA">
      <w:pPr>
        <w:pStyle w:val="SectionBody"/>
        <w:ind w:firstLine="0"/>
        <w:rPr>
          <w:color w:val="auto"/>
          <w:u w:val="single"/>
        </w:rPr>
      </w:pPr>
      <w:r>
        <w:rPr>
          <w:color w:val="auto"/>
        </w:rPr>
        <w:tab/>
      </w:r>
      <w:r>
        <w:rPr>
          <w:color w:val="auto"/>
          <w:u w:val="single"/>
        </w:rPr>
        <w:t>"</w:t>
      </w:r>
      <w:r w:rsidRPr="00EE5A85">
        <w:rPr>
          <w:color w:val="auto"/>
          <w:u w:val="single"/>
        </w:rPr>
        <w:t>Election Official</w:t>
      </w:r>
      <w:r>
        <w:rPr>
          <w:color w:val="auto"/>
          <w:u w:val="single"/>
        </w:rPr>
        <w:t>"</w:t>
      </w:r>
      <w:r w:rsidRPr="00EE5A85">
        <w:rPr>
          <w:color w:val="auto"/>
          <w:u w:val="single"/>
        </w:rPr>
        <w:t xml:space="preserve"> means those persons identified in §3-1-29 and who meet the requirements of §3-1-28 of this code.</w:t>
      </w:r>
    </w:p>
    <w:p w14:paraId="240D47B9" w14:textId="16497F61" w:rsidR="00FD2CDA" w:rsidRPr="00EE5A85" w:rsidRDefault="00FD2CDA" w:rsidP="00FD2CDA">
      <w:pPr>
        <w:pStyle w:val="SectionBody"/>
        <w:ind w:firstLine="0"/>
        <w:rPr>
          <w:color w:val="auto"/>
          <w:u w:val="single"/>
        </w:rPr>
      </w:pPr>
      <w:r>
        <w:rPr>
          <w:color w:val="auto"/>
        </w:rPr>
        <w:tab/>
      </w:r>
      <w:r>
        <w:rPr>
          <w:color w:val="auto"/>
          <w:u w:val="single"/>
        </w:rPr>
        <w:t>"</w:t>
      </w:r>
      <w:r w:rsidRPr="00EE5A85">
        <w:rPr>
          <w:color w:val="auto"/>
          <w:u w:val="single"/>
        </w:rPr>
        <w:t>Taxpayer</w:t>
      </w:r>
      <w:r>
        <w:rPr>
          <w:color w:val="auto"/>
          <w:u w:val="single"/>
        </w:rPr>
        <w:t>"</w:t>
      </w:r>
      <w:r w:rsidRPr="00EE5A85">
        <w:rPr>
          <w:color w:val="auto"/>
          <w:u w:val="single"/>
        </w:rPr>
        <w:t xml:space="preserve"> means those persons who serve as election officials to assist with the conduct </w:t>
      </w:r>
      <w:r w:rsidRPr="00EE5A85">
        <w:rPr>
          <w:color w:val="auto"/>
          <w:u w:val="single"/>
        </w:rPr>
        <w:lastRenderedPageBreak/>
        <w:t>of an election during the taxable year for which the tax credit allowed under this section is claimed.</w:t>
      </w:r>
    </w:p>
    <w:p w14:paraId="0988E8DD" w14:textId="77777777" w:rsidR="00785207" w:rsidRDefault="00FD2CDA" w:rsidP="00785207">
      <w:pPr>
        <w:pStyle w:val="SectionBody"/>
        <w:suppressLineNumbers/>
        <w:ind w:firstLine="0"/>
        <w:rPr>
          <w:b/>
          <w:bCs/>
          <w:color w:val="auto"/>
          <w:u w:val="single"/>
        </w:rPr>
        <w:sectPr w:rsidR="00785207" w:rsidSect="004D3359">
          <w:type w:val="continuous"/>
          <w:pgSz w:w="12240" w:h="15840" w:code="1"/>
          <w:pgMar w:top="1440" w:right="1440" w:bottom="1440" w:left="1440" w:header="720" w:footer="720" w:gutter="0"/>
          <w:lnNumType w:countBy="1" w:restart="newSection"/>
          <w:pgNumType w:start="1"/>
          <w:cols w:space="720"/>
          <w:titlePg/>
          <w:docGrid w:linePitch="360"/>
        </w:sectPr>
      </w:pPr>
      <w:r w:rsidRPr="00EE5A85">
        <w:rPr>
          <w:b/>
          <w:bCs/>
          <w:color w:val="auto"/>
          <w:u w:val="single"/>
        </w:rPr>
        <w:t>§11-13NN-3. Amount of credit; limitation of credit.</w:t>
      </w:r>
    </w:p>
    <w:p w14:paraId="11DAB687" w14:textId="77777777" w:rsidR="00FD2CDA" w:rsidRPr="00EE5A85" w:rsidRDefault="00FD2CDA" w:rsidP="00FD2CDA">
      <w:pPr>
        <w:pStyle w:val="SectionBody"/>
        <w:ind w:firstLine="0"/>
        <w:rPr>
          <w:color w:val="auto"/>
          <w:u w:val="single"/>
        </w:rPr>
      </w:pPr>
      <w:r w:rsidRPr="00A86885">
        <w:rPr>
          <w:color w:val="auto"/>
        </w:rPr>
        <w:tab/>
      </w:r>
      <w:r w:rsidRPr="00EE5A85">
        <w:rPr>
          <w:color w:val="auto"/>
          <w:u w:val="single"/>
        </w:rPr>
        <w:t xml:space="preserve">(a) There is allowed to eligible taxpayers in this state a nonrefundable credit against taxes imposed by §11-21-1 </w:t>
      </w:r>
      <w:r w:rsidRPr="00EE5A85">
        <w:rPr>
          <w:i/>
          <w:iCs/>
          <w:color w:val="auto"/>
          <w:u w:val="single"/>
        </w:rPr>
        <w:t>et seq.</w:t>
      </w:r>
      <w:r w:rsidRPr="00EE5A85">
        <w:rPr>
          <w:color w:val="auto"/>
          <w:u w:val="single"/>
        </w:rPr>
        <w:t xml:space="preserve"> of this code in the amount set forth in subsection (b) of this section.</w:t>
      </w:r>
    </w:p>
    <w:p w14:paraId="0E9919EF" w14:textId="3FC24F90" w:rsidR="00FD2CDA" w:rsidRPr="00EE5A85" w:rsidRDefault="00FD2CDA" w:rsidP="00FD2CDA">
      <w:pPr>
        <w:pStyle w:val="SectionBody"/>
        <w:ind w:firstLine="0"/>
        <w:rPr>
          <w:color w:val="auto"/>
          <w:u w:val="single"/>
        </w:rPr>
      </w:pPr>
      <w:r>
        <w:rPr>
          <w:color w:val="auto"/>
        </w:rPr>
        <w:tab/>
      </w:r>
      <w:r w:rsidRPr="00EE5A85">
        <w:rPr>
          <w:color w:val="auto"/>
          <w:u w:val="single"/>
        </w:rPr>
        <w:t>(b) The amount of the credit is $</w:t>
      </w:r>
      <w:r>
        <w:rPr>
          <w:color w:val="auto"/>
          <w:u w:val="single"/>
        </w:rPr>
        <w:t>100</w:t>
      </w:r>
      <w:r w:rsidRPr="00EE5A85">
        <w:rPr>
          <w:color w:val="auto"/>
          <w:u w:val="single"/>
        </w:rPr>
        <w:t xml:space="preserve"> per election in which the taxpayer has served as an election official, but not to exceed $</w:t>
      </w:r>
      <w:r>
        <w:rPr>
          <w:color w:val="auto"/>
          <w:u w:val="single"/>
        </w:rPr>
        <w:t>200</w:t>
      </w:r>
      <w:r w:rsidRPr="00EE5A85">
        <w:rPr>
          <w:color w:val="auto"/>
          <w:u w:val="single"/>
        </w:rPr>
        <w:t xml:space="preserve"> per taxable year on the total amount of tax imposed by §11-21-1 </w:t>
      </w:r>
      <w:r w:rsidRPr="00EE5A85">
        <w:rPr>
          <w:i/>
          <w:iCs/>
          <w:color w:val="auto"/>
          <w:u w:val="single"/>
        </w:rPr>
        <w:t>et seq.</w:t>
      </w:r>
      <w:r w:rsidRPr="00EE5A85">
        <w:rPr>
          <w:color w:val="auto"/>
          <w:u w:val="single"/>
        </w:rPr>
        <w:t xml:space="preserve"> of this code</w:t>
      </w:r>
      <w:r w:rsidR="00046EEA">
        <w:rPr>
          <w:color w:val="auto"/>
          <w:u w:val="single"/>
        </w:rPr>
        <w:t>:</w:t>
      </w:r>
      <w:r w:rsidRPr="00EE5A85">
        <w:rPr>
          <w:color w:val="auto"/>
          <w:u w:val="single"/>
        </w:rPr>
        <w:t xml:space="preserve"> </w:t>
      </w:r>
      <w:r w:rsidRPr="00EE5A85">
        <w:rPr>
          <w:i/>
          <w:iCs/>
          <w:color w:val="auto"/>
          <w:u w:val="single"/>
        </w:rPr>
        <w:t>Provided</w:t>
      </w:r>
      <w:r w:rsidRPr="00EE5A85">
        <w:rPr>
          <w:color w:val="auto"/>
          <w:u w:val="single"/>
        </w:rPr>
        <w:t>, That no taxpayer may be eligible for the credit unless the taxpayer provides at least one half day’s service during an election.</w:t>
      </w:r>
    </w:p>
    <w:p w14:paraId="2284A4D7" w14:textId="77777777" w:rsidR="00FD2CDA" w:rsidRPr="00EE5A85" w:rsidRDefault="00FD2CDA" w:rsidP="00FD2CDA">
      <w:pPr>
        <w:pStyle w:val="SectionBody"/>
        <w:ind w:firstLine="0"/>
        <w:rPr>
          <w:color w:val="auto"/>
          <w:u w:val="single"/>
        </w:rPr>
      </w:pPr>
      <w:r>
        <w:rPr>
          <w:color w:val="auto"/>
        </w:rPr>
        <w:tab/>
      </w:r>
      <w:r w:rsidRPr="00EE5A85">
        <w:rPr>
          <w:color w:val="auto"/>
          <w:u w:val="single"/>
        </w:rPr>
        <w:t>(c) If the amount of the credit authorized by this article is unused in any tax year, it may not be applied to any other tax year.</w:t>
      </w:r>
    </w:p>
    <w:p w14:paraId="2C4F633A" w14:textId="77777777" w:rsidR="00785207" w:rsidRDefault="00FD2CDA" w:rsidP="00785207">
      <w:pPr>
        <w:pStyle w:val="SectionBody"/>
        <w:suppressLineNumbers/>
        <w:ind w:firstLine="0"/>
        <w:rPr>
          <w:b/>
          <w:bCs/>
          <w:color w:val="auto"/>
          <w:u w:val="single"/>
        </w:rPr>
        <w:sectPr w:rsidR="00785207" w:rsidSect="00DF199D">
          <w:type w:val="continuous"/>
          <w:pgSz w:w="12240" w:h="15840" w:code="1"/>
          <w:pgMar w:top="1440" w:right="1440" w:bottom="1440" w:left="1440" w:header="720" w:footer="720" w:gutter="0"/>
          <w:lnNumType w:countBy="1" w:restart="newSection"/>
          <w:cols w:space="720"/>
          <w:titlePg/>
          <w:docGrid w:linePitch="360"/>
        </w:sectPr>
      </w:pPr>
      <w:r w:rsidRPr="00EE5A85">
        <w:rPr>
          <w:b/>
          <w:bCs/>
          <w:color w:val="auto"/>
          <w:u w:val="single"/>
        </w:rPr>
        <w:t>§11-13NN-4. Qualification for credit.</w:t>
      </w:r>
    </w:p>
    <w:p w14:paraId="0CED767F" w14:textId="77777777" w:rsidR="00FD2CDA" w:rsidRPr="00EE5A85" w:rsidRDefault="00FD2CDA" w:rsidP="00FD2CDA">
      <w:pPr>
        <w:pStyle w:val="SectionBody"/>
        <w:ind w:firstLine="0"/>
        <w:rPr>
          <w:color w:val="auto"/>
          <w:u w:val="single"/>
        </w:rPr>
      </w:pPr>
      <w:r w:rsidRPr="009B0D6E">
        <w:rPr>
          <w:color w:val="auto"/>
        </w:rPr>
        <w:tab/>
      </w:r>
      <w:r w:rsidRPr="00EE5A85">
        <w:rPr>
          <w:color w:val="auto"/>
          <w:u w:val="single"/>
        </w:rPr>
        <w:t xml:space="preserve">(a) To be an eligible taxpayer under §11-13NN-3 of this code, he or she shall obtain a certification from the county commission to demonstrate that the taxpayer has participated in an election as </w:t>
      </w:r>
      <w:r>
        <w:rPr>
          <w:color w:val="auto"/>
          <w:u w:val="single"/>
        </w:rPr>
        <w:t>set forth</w:t>
      </w:r>
      <w:r w:rsidRPr="00EE5A85">
        <w:rPr>
          <w:color w:val="auto"/>
          <w:u w:val="single"/>
        </w:rPr>
        <w:t xml:space="preserve"> in §11-13NN-3 of this code. </w:t>
      </w:r>
    </w:p>
    <w:p w14:paraId="0CE7A155" w14:textId="77777777" w:rsidR="00FD2CDA" w:rsidRPr="00EE5A85" w:rsidRDefault="00FD2CDA" w:rsidP="00FD2CDA">
      <w:pPr>
        <w:pStyle w:val="SectionBody"/>
        <w:ind w:firstLine="0"/>
        <w:rPr>
          <w:color w:val="auto"/>
          <w:u w:val="single"/>
        </w:rPr>
      </w:pPr>
      <w:r>
        <w:rPr>
          <w:color w:val="auto"/>
        </w:rPr>
        <w:tab/>
      </w:r>
      <w:r w:rsidRPr="00EE5A85">
        <w:rPr>
          <w:color w:val="auto"/>
          <w:u w:val="single"/>
        </w:rPr>
        <w:t>(b) The certification from the county commission shall demonstrate, at a minimum:</w:t>
      </w:r>
    </w:p>
    <w:p w14:paraId="2D250063" w14:textId="77777777" w:rsidR="00FD2CDA" w:rsidRPr="00EE5A85" w:rsidRDefault="00FD2CDA" w:rsidP="00FD2CDA">
      <w:pPr>
        <w:pStyle w:val="SectionBody"/>
        <w:ind w:firstLine="0"/>
        <w:rPr>
          <w:color w:val="auto"/>
          <w:u w:val="single"/>
        </w:rPr>
      </w:pPr>
      <w:r>
        <w:rPr>
          <w:color w:val="auto"/>
        </w:rPr>
        <w:tab/>
      </w:r>
      <w:r w:rsidRPr="00EE5A85">
        <w:rPr>
          <w:color w:val="auto"/>
          <w:u w:val="single"/>
        </w:rPr>
        <w:t>(1) That the eligible taxpayer met the requirements of §3-1-28 of this code prior to serving as an election official;</w:t>
      </w:r>
    </w:p>
    <w:p w14:paraId="7F8CACE1"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 xml:space="preserve">(2) The date of the election the taxpayer has participated in as defined in §11-13NN-3 of this code; and </w:t>
      </w:r>
    </w:p>
    <w:p w14:paraId="52D1288D"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 xml:space="preserve">(3) The years and number of elections the taxpayer has served in. </w:t>
      </w:r>
    </w:p>
    <w:p w14:paraId="3D0D89F5" w14:textId="77777777" w:rsidR="00FD2CDA" w:rsidRPr="00EE5A85" w:rsidRDefault="00FD2CDA" w:rsidP="00FD2CDA">
      <w:pPr>
        <w:pStyle w:val="SectionBody"/>
        <w:ind w:firstLine="0"/>
        <w:rPr>
          <w:color w:val="auto"/>
          <w:u w:val="single"/>
        </w:rPr>
      </w:pPr>
      <w:r>
        <w:rPr>
          <w:color w:val="auto"/>
        </w:rPr>
        <w:tab/>
      </w:r>
      <w:r w:rsidRPr="00EE5A85">
        <w:rPr>
          <w:color w:val="auto"/>
          <w:u w:val="single"/>
        </w:rPr>
        <w:t>(c) To claim the tax credit, an election official shall submit the certification from the county commission to the Tax Commissioner.</w:t>
      </w:r>
    </w:p>
    <w:p w14:paraId="4B724296"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(d) The county commission shall submit the certification to the Secretary of State for each election official that participated in an election as defined in §11-13NN-3 of this code.</w:t>
      </w:r>
    </w:p>
    <w:p w14:paraId="5FB07961" w14:textId="77777777" w:rsidR="00785207" w:rsidRDefault="00FD2CDA" w:rsidP="00785207">
      <w:pPr>
        <w:pStyle w:val="SectionBody"/>
        <w:suppressLineNumbers/>
        <w:ind w:firstLine="0"/>
        <w:rPr>
          <w:b/>
          <w:bCs/>
          <w:color w:val="auto"/>
          <w:u w:val="single"/>
        </w:rPr>
        <w:sectPr w:rsidR="00785207" w:rsidSect="00DF199D">
          <w:type w:val="continuous"/>
          <w:pgSz w:w="12240" w:h="15840" w:code="1"/>
          <w:pgMar w:top="1440" w:right="1440" w:bottom="1440" w:left="1440" w:header="720" w:footer="720" w:gutter="0"/>
          <w:lnNumType w:countBy="1" w:restart="newSection"/>
          <w:cols w:space="720"/>
          <w:titlePg/>
          <w:docGrid w:linePitch="360"/>
        </w:sectPr>
      </w:pPr>
      <w:r w:rsidRPr="00EE5A85">
        <w:rPr>
          <w:b/>
          <w:bCs/>
          <w:color w:val="auto"/>
          <w:u w:val="single"/>
        </w:rPr>
        <w:t>§11-13NN-5. Legislative Rules.</w:t>
      </w:r>
    </w:p>
    <w:p w14:paraId="0B721D92"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 xml:space="preserve">(a) The Tax Commissioner may propose rules for legislative approval in accordance with </w:t>
      </w:r>
      <w:r w:rsidRPr="00EE5A85">
        <w:rPr>
          <w:color w:val="auto"/>
          <w:u w:val="single"/>
        </w:rPr>
        <w:lastRenderedPageBreak/>
        <w:t xml:space="preserve">the provisions of §29A-3-1 </w:t>
      </w:r>
      <w:r w:rsidRPr="00EE5A85">
        <w:rPr>
          <w:i/>
          <w:iCs/>
          <w:color w:val="auto"/>
          <w:u w:val="single"/>
        </w:rPr>
        <w:t>et seq.</w:t>
      </w:r>
      <w:r w:rsidRPr="00EE5A85">
        <w:rPr>
          <w:color w:val="auto"/>
          <w:u w:val="single"/>
        </w:rPr>
        <w:t xml:space="preserve"> of this code as may be necessary to carry out the purposes of this article.</w:t>
      </w:r>
    </w:p>
    <w:p w14:paraId="33E524B5"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 xml:space="preserve">(b) The Secretary of State may propose rules for legislative approval in accordance with the provisions of §29A-3-1 </w:t>
      </w:r>
      <w:r w:rsidRPr="00EE5A85">
        <w:rPr>
          <w:i/>
          <w:iCs/>
          <w:color w:val="auto"/>
          <w:u w:val="single"/>
        </w:rPr>
        <w:t>et seq.</w:t>
      </w:r>
      <w:r w:rsidRPr="00EE5A85">
        <w:rPr>
          <w:color w:val="auto"/>
          <w:u w:val="single"/>
        </w:rPr>
        <w:t xml:space="preserve"> of this code as may be necessary to carry out the purposes of this article.</w:t>
      </w:r>
    </w:p>
    <w:p w14:paraId="691426D5" w14:textId="77777777" w:rsidR="00785207" w:rsidRDefault="00FD2CDA" w:rsidP="00785207">
      <w:pPr>
        <w:pStyle w:val="SectionBody"/>
        <w:suppressLineNumbers/>
        <w:ind w:firstLine="0"/>
        <w:rPr>
          <w:b/>
          <w:bCs/>
          <w:color w:val="auto"/>
          <w:u w:val="single"/>
        </w:rPr>
        <w:sectPr w:rsidR="00785207" w:rsidSect="00DF199D">
          <w:type w:val="continuous"/>
          <w:pgSz w:w="12240" w:h="15840" w:code="1"/>
          <w:pgMar w:top="1440" w:right="1440" w:bottom="1440" w:left="1440" w:header="720" w:footer="720" w:gutter="0"/>
          <w:lnNumType w:countBy="1" w:restart="newSection"/>
          <w:cols w:space="720"/>
          <w:titlePg/>
          <w:docGrid w:linePitch="360"/>
        </w:sectPr>
      </w:pPr>
      <w:r w:rsidRPr="00EE5A85">
        <w:rPr>
          <w:b/>
          <w:bCs/>
          <w:color w:val="auto"/>
          <w:u w:val="single"/>
        </w:rPr>
        <w:t>§11-13NN-6. Tax credit review report.</w:t>
      </w:r>
    </w:p>
    <w:p w14:paraId="2F66E305" w14:textId="77777777" w:rsidR="00FD2CDA" w:rsidRPr="00EE5A85" w:rsidRDefault="00FD2CDA" w:rsidP="00FD2CDA">
      <w:pPr>
        <w:pStyle w:val="SectionBody"/>
        <w:ind w:firstLine="0"/>
        <w:rPr>
          <w:color w:val="auto"/>
          <w:u w:val="single"/>
        </w:rPr>
      </w:pPr>
      <w:r w:rsidRPr="00086037">
        <w:rPr>
          <w:color w:val="auto"/>
        </w:rPr>
        <w:tab/>
      </w:r>
      <w:r w:rsidRPr="00EE5A85">
        <w:rPr>
          <w:color w:val="auto"/>
          <w:u w:val="single"/>
        </w:rPr>
        <w:t>Beginning on the first day of the second taxable year after the passage of this article and every two years thereafter, the Secretary of State shall submit to the Governor, the President of the Senate, and the Speaker of the House of Delegates a tax credit review and accountability report evaluating the cost effectiveness of the tax credit during the most recent two-year period for which information is available.</w:t>
      </w:r>
    </w:p>
    <w:p w14:paraId="145A7636" w14:textId="77777777" w:rsidR="00785207" w:rsidRDefault="00FD2CDA" w:rsidP="00785207">
      <w:pPr>
        <w:pStyle w:val="SectionBody"/>
        <w:suppressLineNumbers/>
        <w:ind w:firstLine="0"/>
        <w:rPr>
          <w:b/>
          <w:bCs/>
          <w:color w:val="auto"/>
          <w:u w:val="single"/>
        </w:rPr>
        <w:sectPr w:rsidR="00785207" w:rsidSect="00DF199D">
          <w:type w:val="continuous"/>
          <w:pgSz w:w="12240" w:h="15840" w:code="1"/>
          <w:pgMar w:top="1440" w:right="1440" w:bottom="1440" w:left="1440" w:header="720" w:footer="720" w:gutter="0"/>
          <w:lnNumType w:countBy="1" w:restart="newSection"/>
          <w:cols w:space="720"/>
          <w:titlePg/>
          <w:docGrid w:linePitch="360"/>
        </w:sectPr>
      </w:pPr>
      <w:r w:rsidRPr="00EE5A85">
        <w:rPr>
          <w:b/>
          <w:bCs/>
          <w:color w:val="auto"/>
          <w:u w:val="single"/>
        </w:rPr>
        <w:t>§11-13NN-7. Effective date.</w:t>
      </w:r>
    </w:p>
    <w:p w14:paraId="6D9395DF" w14:textId="7C1526C1" w:rsidR="008736AA" w:rsidRDefault="00FD2CDA" w:rsidP="00FD2CDA">
      <w:pPr>
        <w:pStyle w:val="SectionBody"/>
      </w:pPr>
      <w:r w:rsidRPr="00EE5A85">
        <w:rPr>
          <w:color w:val="auto"/>
          <w:u w:val="single"/>
        </w:rPr>
        <w:t>The credit allowed by this article shall be allowed for qualified election officials after December 31, 2028.</w:t>
      </w:r>
    </w:p>
    <w:p w14:paraId="51E97C8E" w14:textId="77777777" w:rsidR="00C33014" w:rsidRDefault="00C33014" w:rsidP="00CC1F3B">
      <w:pPr>
        <w:pStyle w:val="Note"/>
      </w:pPr>
    </w:p>
    <w:p w14:paraId="055C26D6" w14:textId="69418F17" w:rsidR="006865E9" w:rsidRDefault="00CF1DCA" w:rsidP="00CC1F3B">
      <w:pPr>
        <w:pStyle w:val="Note"/>
      </w:pPr>
      <w:r>
        <w:t xml:space="preserve">NOTE: </w:t>
      </w:r>
      <w:r w:rsidR="00FD2CDA" w:rsidRPr="00A31E0A">
        <w:rPr>
          <w:color w:val="auto"/>
        </w:rPr>
        <w:t xml:space="preserve">The purpose of this bill is </w:t>
      </w:r>
      <w:r w:rsidR="00FD2CDA">
        <w:rPr>
          <w:color w:val="auto"/>
        </w:rPr>
        <w:t>to provide for a $100 tax credit per election for service by an election official to West Virginia Personal income tax liabilities. The tax credit shall not exceed $200 for any taxable year.</w:t>
      </w:r>
    </w:p>
    <w:p w14:paraId="3B4A8BA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D8DC" w14:textId="77777777" w:rsidR="00FD2CDA" w:rsidRPr="00B844FE" w:rsidRDefault="00FD2CDA" w:rsidP="00B844FE">
      <w:r>
        <w:separator/>
      </w:r>
    </w:p>
  </w:endnote>
  <w:endnote w:type="continuationSeparator" w:id="0">
    <w:p w14:paraId="04929179" w14:textId="77777777" w:rsidR="00FD2CDA" w:rsidRPr="00B844FE" w:rsidRDefault="00FD2C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0049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1044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622E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DC20" w14:textId="77777777" w:rsidR="00FD2CDA" w:rsidRDefault="00FD2CDA"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F296DD" w14:textId="77777777" w:rsidR="00FD2CDA" w:rsidRPr="000D2453" w:rsidRDefault="00FD2CDA"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92778"/>
      <w:docPartObj>
        <w:docPartGallery w:val="Page Numbers (Bottom of Page)"/>
        <w:docPartUnique/>
      </w:docPartObj>
    </w:sdtPr>
    <w:sdtEndPr>
      <w:rPr>
        <w:noProof/>
      </w:rPr>
    </w:sdtEndPr>
    <w:sdtContent>
      <w:p w14:paraId="1931CA3C" w14:textId="3DA6E594" w:rsidR="004D3359" w:rsidRDefault="004D3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1A9986" w14:textId="77777777" w:rsidR="00FD2CDA" w:rsidRPr="000D2453" w:rsidRDefault="00FD2CDA"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B4E2" w14:textId="77777777" w:rsidR="00FD2CDA" w:rsidRPr="00B844FE" w:rsidRDefault="00FD2CDA" w:rsidP="00B844FE">
      <w:r>
        <w:separator/>
      </w:r>
    </w:p>
  </w:footnote>
  <w:footnote w:type="continuationSeparator" w:id="0">
    <w:p w14:paraId="2EFD0F26" w14:textId="77777777" w:rsidR="00FD2CDA" w:rsidRPr="00B844FE" w:rsidRDefault="00FD2C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3D00" w14:textId="77777777" w:rsidR="002A0269" w:rsidRPr="00B844FE" w:rsidRDefault="00FB4EC9">
    <w:pPr>
      <w:pStyle w:val="Header"/>
    </w:pPr>
    <w:sdt>
      <w:sdtPr>
        <w:id w:val="-684364211"/>
        <w:placeholder>
          <w:docPart w:val="0860C1557E3148A5BEE60A39BB27AD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60C1557E3148A5BEE60A39BB27AD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283F" w14:textId="381D72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D2CD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2CDA">
          <w:rPr>
            <w:sz w:val="22"/>
            <w:szCs w:val="22"/>
          </w:rPr>
          <w:t>2026R4228</w:t>
        </w:r>
      </w:sdtContent>
    </w:sdt>
  </w:p>
  <w:p w14:paraId="650AF4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05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91E" w14:textId="77777777" w:rsidR="00FD2CDA" w:rsidRPr="000D2453" w:rsidRDefault="00FD2CDA"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8DB9" w14:textId="77777777" w:rsidR="00785207" w:rsidRPr="00686E9A" w:rsidRDefault="00785207" w:rsidP="00785207">
    <w:pPr>
      <w:pStyle w:val="HeaderStyle"/>
      <w:rPr>
        <w:sz w:val="22"/>
        <w:szCs w:val="22"/>
      </w:rPr>
    </w:pPr>
    <w:r w:rsidRPr="00686E9A">
      <w:rPr>
        <w:sz w:val="22"/>
        <w:szCs w:val="22"/>
      </w:rPr>
      <w:t xml:space="preserve">Intr </w:t>
    </w:r>
    <w:sdt>
      <w:sdtPr>
        <w:rPr>
          <w:sz w:val="22"/>
          <w:szCs w:val="22"/>
        </w:rPr>
        <w:tag w:val="BNumWH"/>
        <w:id w:val="185576131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4425241"/>
        <w:text/>
      </w:sdtPr>
      <w:sdtEndPr/>
      <w:sdtContent>
        <w:r>
          <w:rPr>
            <w:sz w:val="22"/>
            <w:szCs w:val="22"/>
          </w:rPr>
          <w:t>2026R4228</w:t>
        </w:r>
      </w:sdtContent>
    </w:sdt>
  </w:p>
  <w:p w14:paraId="625BE517" w14:textId="708C7A08" w:rsidR="00FD2CDA" w:rsidRPr="000D2453" w:rsidRDefault="00FD2CDA" w:rsidP="000D245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DA"/>
    <w:rsid w:val="0000526A"/>
    <w:rsid w:val="00046EE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1EB7"/>
    <w:rsid w:val="00394191"/>
    <w:rsid w:val="003C51CD"/>
    <w:rsid w:val="003C6034"/>
    <w:rsid w:val="00400B5C"/>
    <w:rsid w:val="004368E0"/>
    <w:rsid w:val="004C13DD"/>
    <w:rsid w:val="004D3359"/>
    <w:rsid w:val="004D3ABE"/>
    <w:rsid w:val="004E3441"/>
    <w:rsid w:val="00500579"/>
    <w:rsid w:val="0052471B"/>
    <w:rsid w:val="00572702"/>
    <w:rsid w:val="005A5366"/>
    <w:rsid w:val="006369EB"/>
    <w:rsid w:val="00637E73"/>
    <w:rsid w:val="006865E9"/>
    <w:rsid w:val="00686E9A"/>
    <w:rsid w:val="00691F3E"/>
    <w:rsid w:val="00694BFB"/>
    <w:rsid w:val="006A106B"/>
    <w:rsid w:val="006C523D"/>
    <w:rsid w:val="006D4036"/>
    <w:rsid w:val="00716941"/>
    <w:rsid w:val="00730DAD"/>
    <w:rsid w:val="00766AD0"/>
    <w:rsid w:val="00785207"/>
    <w:rsid w:val="007A5259"/>
    <w:rsid w:val="007A7081"/>
    <w:rsid w:val="007F1CF5"/>
    <w:rsid w:val="00834EDE"/>
    <w:rsid w:val="008654EA"/>
    <w:rsid w:val="008736AA"/>
    <w:rsid w:val="008D275D"/>
    <w:rsid w:val="00946186"/>
    <w:rsid w:val="00980327"/>
    <w:rsid w:val="00986478"/>
    <w:rsid w:val="009B5557"/>
    <w:rsid w:val="009F1067"/>
    <w:rsid w:val="00A31E01"/>
    <w:rsid w:val="00A527AD"/>
    <w:rsid w:val="00A718CF"/>
    <w:rsid w:val="00AA069B"/>
    <w:rsid w:val="00AB0027"/>
    <w:rsid w:val="00AE48A0"/>
    <w:rsid w:val="00AE61BE"/>
    <w:rsid w:val="00B16F25"/>
    <w:rsid w:val="00B24422"/>
    <w:rsid w:val="00B418D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B4EC9"/>
    <w:rsid w:val="00FD2CD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8EF6F"/>
  <w15:chartTrackingRefBased/>
  <w15:docId w15:val="{9908D0CC-EA6E-4DB1-B4F6-7761EAE1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D2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2CDA"/>
    <w:rPr>
      <w:rFonts w:eastAsia="Calibri"/>
      <w:color w:val="000000"/>
    </w:rPr>
  </w:style>
  <w:style w:type="character" w:customStyle="1" w:styleId="SectionHeadingChar">
    <w:name w:val="Section Heading Char"/>
    <w:link w:val="SectionHeading"/>
    <w:rsid w:val="00FD2CDA"/>
    <w:rPr>
      <w:rFonts w:eastAsia="Calibri"/>
      <w:b/>
      <w:color w:val="000000"/>
    </w:rPr>
  </w:style>
  <w:style w:type="character" w:customStyle="1" w:styleId="ArticleHeadingChar">
    <w:name w:val="Article Heading Char"/>
    <w:link w:val="ArticleHeading"/>
    <w:rsid w:val="00FD2CDA"/>
    <w:rPr>
      <w:rFonts w:eastAsia="Calibri"/>
      <w:b/>
      <w:caps/>
      <w:color w:val="000000"/>
      <w:sz w:val="24"/>
    </w:rPr>
  </w:style>
  <w:style w:type="character" w:styleId="PageNumber">
    <w:name w:val="page number"/>
    <w:basedOn w:val="DefaultParagraphFont"/>
    <w:uiPriority w:val="99"/>
    <w:semiHidden/>
    <w:locked/>
    <w:rsid w:val="00FD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0942D88DF4B82880D2C4DE90FAA7D"/>
        <w:category>
          <w:name w:val="General"/>
          <w:gallery w:val="placeholder"/>
        </w:category>
        <w:types>
          <w:type w:val="bbPlcHdr"/>
        </w:types>
        <w:behaviors>
          <w:behavior w:val="content"/>
        </w:behaviors>
        <w:guid w:val="{AC8C7FE7-E006-4B33-832A-9E7DAE00C348}"/>
      </w:docPartPr>
      <w:docPartBody>
        <w:p w:rsidR="00DC092F" w:rsidRDefault="00DC092F">
          <w:pPr>
            <w:pStyle w:val="0920942D88DF4B82880D2C4DE90FAA7D"/>
          </w:pPr>
          <w:r w:rsidRPr="00B844FE">
            <w:t>Prefix Text</w:t>
          </w:r>
        </w:p>
      </w:docPartBody>
    </w:docPart>
    <w:docPart>
      <w:docPartPr>
        <w:name w:val="0860C1557E3148A5BEE60A39BB27AD42"/>
        <w:category>
          <w:name w:val="General"/>
          <w:gallery w:val="placeholder"/>
        </w:category>
        <w:types>
          <w:type w:val="bbPlcHdr"/>
        </w:types>
        <w:behaviors>
          <w:behavior w:val="content"/>
        </w:behaviors>
        <w:guid w:val="{34ACC961-77DA-49E0-8F1D-28482305A47C}"/>
      </w:docPartPr>
      <w:docPartBody>
        <w:p w:rsidR="00DC092F" w:rsidRDefault="00DC092F">
          <w:pPr>
            <w:pStyle w:val="0860C1557E3148A5BEE60A39BB27AD42"/>
          </w:pPr>
          <w:r w:rsidRPr="00B844FE">
            <w:t>[Type here]</w:t>
          </w:r>
        </w:p>
      </w:docPartBody>
    </w:docPart>
    <w:docPart>
      <w:docPartPr>
        <w:name w:val="1B8D8BFF887C4DF6B7CA19380E0D0CAB"/>
        <w:category>
          <w:name w:val="General"/>
          <w:gallery w:val="placeholder"/>
        </w:category>
        <w:types>
          <w:type w:val="bbPlcHdr"/>
        </w:types>
        <w:behaviors>
          <w:behavior w:val="content"/>
        </w:behaviors>
        <w:guid w:val="{AEB5A815-9658-406C-854E-ED68A7B6A7F9}"/>
      </w:docPartPr>
      <w:docPartBody>
        <w:p w:rsidR="00DC092F" w:rsidRDefault="00DC092F">
          <w:pPr>
            <w:pStyle w:val="1B8D8BFF887C4DF6B7CA19380E0D0CAB"/>
          </w:pPr>
          <w:r w:rsidRPr="00B844FE">
            <w:t>Number</w:t>
          </w:r>
        </w:p>
      </w:docPartBody>
    </w:docPart>
    <w:docPart>
      <w:docPartPr>
        <w:name w:val="0049B265D7D44D67B3F9A37AAD68C2EE"/>
        <w:category>
          <w:name w:val="General"/>
          <w:gallery w:val="placeholder"/>
        </w:category>
        <w:types>
          <w:type w:val="bbPlcHdr"/>
        </w:types>
        <w:behaviors>
          <w:behavior w:val="content"/>
        </w:behaviors>
        <w:guid w:val="{E34573EF-98BA-408D-ABC1-FA0B532359D0}"/>
      </w:docPartPr>
      <w:docPartBody>
        <w:p w:rsidR="00DC092F" w:rsidRDefault="00DC092F">
          <w:pPr>
            <w:pStyle w:val="0049B265D7D44D67B3F9A37AAD68C2EE"/>
          </w:pPr>
          <w:r w:rsidRPr="00B844FE">
            <w:t>Enter Sponsors Here</w:t>
          </w:r>
        </w:p>
      </w:docPartBody>
    </w:docPart>
    <w:docPart>
      <w:docPartPr>
        <w:name w:val="7FC30079F4C544ADAE587BD29A53D3BA"/>
        <w:category>
          <w:name w:val="General"/>
          <w:gallery w:val="placeholder"/>
        </w:category>
        <w:types>
          <w:type w:val="bbPlcHdr"/>
        </w:types>
        <w:behaviors>
          <w:behavior w:val="content"/>
        </w:behaviors>
        <w:guid w:val="{8B36702C-5206-4B2C-9DFD-0A71FC1A2A7B}"/>
      </w:docPartPr>
      <w:docPartBody>
        <w:p w:rsidR="00DC092F" w:rsidRDefault="00DC092F">
          <w:pPr>
            <w:pStyle w:val="7FC30079F4C544ADAE587BD29A53D3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2F"/>
    <w:rsid w:val="00331EB7"/>
    <w:rsid w:val="0052471B"/>
    <w:rsid w:val="00730DAD"/>
    <w:rsid w:val="008654EA"/>
    <w:rsid w:val="00AB0027"/>
    <w:rsid w:val="00B418DE"/>
    <w:rsid w:val="00DC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20942D88DF4B82880D2C4DE90FAA7D">
    <w:name w:val="0920942D88DF4B82880D2C4DE90FAA7D"/>
  </w:style>
  <w:style w:type="paragraph" w:customStyle="1" w:styleId="0860C1557E3148A5BEE60A39BB27AD42">
    <w:name w:val="0860C1557E3148A5BEE60A39BB27AD42"/>
  </w:style>
  <w:style w:type="paragraph" w:customStyle="1" w:styleId="1B8D8BFF887C4DF6B7CA19380E0D0CAB">
    <w:name w:val="1B8D8BFF887C4DF6B7CA19380E0D0CAB"/>
  </w:style>
  <w:style w:type="paragraph" w:customStyle="1" w:styleId="0049B265D7D44D67B3F9A37AAD68C2EE">
    <w:name w:val="0049B265D7D44D67B3F9A37AAD68C2EE"/>
  </w:style>
  <w:style w:type="character" w:styleId="PlaceholderText">
    <w:name w:val="Placeholder Text"/>
    <w:basedOn w:val="DefaultParagraphFont"/>
    <w:uiPriority w:val="99"/>
    <w:semiHidden/>
    <w:rPr>
      <w:color w:val="808080"/>
    </w:rPr>
  </w:style>
  <w:style w:type="paragraph" w:customStyle="1" w:styleId="7FC30079F4C544ADAE587BD29A53D3BA">
    <w:name w:val="7FC30079F4C544ADAE587BD29A53D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2026-02-15T18:23:00Z</dcterms:created>
  <dcterms:modified xsi:type="dcterms:W3CDTF">2026-02-15T18:23:00Z</dcterms:modified>
</cp:coreProperties>
</file>